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ind w:leftChars="0"/>
        <w:jc w:val="center"/>
        <w:rPr>
          <w:rFonts w:hint="eastAsia"/>
          <w:lang w:eastAsia="zh"/>
        </w:rPr>
      </w:pPr>
      <w:r>
        <w:rPr>
          <w:rFonts w:hint="eastAsia"/>
          <w:lang w:eastAsia="zh"/>
        </w:rPr>
        <w:t>学校管理员操作指南</w:t>
      </w:r>
    </w:p>
    <w:p>
      <w:pPr>
        <w:pStyle w:val="3"/>
        <w:numPr>
          <w:ilvl w:val="0"/>
          <w:numId w:val="1"/>
        </w:numPr>
        <w:bidi w:val="0"/>
        <w:rPr>
          <w:rFonts w:hint="eastAsia"/>
          <w:lang w:eastAsia="zh"/>
        </w:rPr>
      </w:pPr>
      <w:r>
        <w:rPr>
          <w:rFonts w:hint="eastAsia"/>
          <w:lang w:eastAsia="zh"/>
        </w:rPr>
        <w:t>注册学校管理员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www.harc.cc)</w:t>
      </w:r>
      <w:bookmarkStart w:id="0" w:name="_GoBack"/>
      <w:bookmarkEnd w:id="0"/>
    </w:p>
    <w:p>
      <w:pPr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>打开</w:t>
      </w:r>
      <w:r>
        <w:rPr>
          <w:rFonts w:hint="eastAsia"/>
          <w:sz w:val="28"/>
          <w:szCs w:val="28"/>
          <w:lang w:eastAsia="zh"/>
        </w:rPr>
        <w:fldChar w:fldCharType="begin"/>
      </w:r>
      <w:r>
        <w:rPr>
          <w:rFonts w:hint="eastAsia"/>
          <w:sz w:val="28"/>
          <w:szCs w:val="28"/>
          <w:lang w:eastAsia="zh"/>
        </w:rPr>
        <w:instrText xml:space="preserve"> HYPERLINK "https://bs.harc.cc" </w:instrText>
      </w:r>
      <w:r>
        <w:rPr>
          <w:rFonts w:hint="eastAsia"/>
          <w:sz w:val="28"/>
          <w:szCs w:val="28"/>
          <w:lang w:eastAsia="zh"/>
        </w:rPr>
        <w:fldChar w:fldCharType="separate"/>
      </w:r>
      <w:r>
        <w:rPr>
          <w:rStyle w:val="16"/>
          <w:rFonts w:hint="eastAsia"/>
          <w:sz w:val="28"/>
          <w:szCs w:val="28"/>
          <w:lang w:eastAsia="zh"/>
        </w:rPr>
        <w:t>报名平台</w:t>
      </w:r>
      <w:r>
        <w:rPr>
          <w:rFonts w:hint="eastAsia"/>
          <w:sz w:val="28"/>
          <w:szCs w:val="28"/>
          <w:lang w:eastAsia="zh"/>
        </w:rPr>
        <w:fldChar w:fldCharType="end"/>
      </w:r>
      <w:r>
        <w:rPr>
          <w:rFonts w:hint="eastAsia"/>
          <w:sz w:val="28"/>
          <w:szCs w:val="28"/>
          <w:lang w:eastAsia="zh"/>
        </w:rPr>
        <w:t>，使用手机号验证码注册并登录，登录后会提示修改个人信息及密码。若未弹出，可点击用户管理——个人信息</w:t>
      </w:r>
    </w:p>
    <w:p>
      <w:pPr>
        <w:numPr>
          <w:ilvl w:val="0"/>
          <w:numId w:val="0"/>
        </w:numPr>
        <w:bidi w:val="0"/>
        <w:rPr>
          <w:rFonts w:hint="eastAsia"/>
          <w:lang w:eastAsia="zh"/>
        </w:rPr>
      </w:pPr>
      <w:r>
        <w:rPr>
          <w:rFonts w:hint="eastAsia"/>
          <w:lang w:eastAsia="zh"/>
        </w:rPr>
        <w:drawing>
          <wp:inline distT="0" distB="0" distL="114300" distR="114300">
            <wp:extent cx="3981450" cy="2938145"/>
            <wp:effectExtent l="0" t="0" r="0" b="146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>首先点击编辑，完善个人信息，再点击修改密码。</w:t>
      </w:r>
    </w:p>
    <w:p>
      <w:pPr>
        <w:numPr>
          <w:ilvl w:val="0"/>
          <w:numId w:val="0"/>
        </w:numPr>
        <w:bidi w:val="0"/>
        <w:rPr>
          <w:rFonts w:hint="eastAsia"/>
          <w:lang w:eastAsia="zh"/>
        </w:rPr>
      </w:pPr>
      <w:r>
        <w:rPr>
          <w:rFonts w:hint="eastAsia"/>
          <w:lang w:eastAsia="zh"/>
        </w:rPr>
        <w:drawing>
          <wp:inline distT="0" distB="0" distL="114300" distR="114300">
            <wp:extent cx="6675120" cy="4878070"/>
            <wp:effectExtent l="0" t="0" r="11430" b="1778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487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>完善个人信息：严格按照要求将个人信息补充完整。</w:t>
      </w:r>
    </w:p>
    <w:p>
      <w:pPr>
        <w:numPr>
          <w:ilvl w:val="0"/>
          <w:numId w:val="0"/>
        </w:numPr>
        <w:bidi w:val="0"/>
        <w:rPr>
          <w:rFonts w:hint="eastAsia"/>
          <w:lang w:eastAsia="zh"/>
        </w:rPr>
      </w:pPr>
      <w:r>
        <w:rPr>
          <w:rFonts w:hint="eastAsia"/>
          <w:lang w:eastAsia="zh"/>
        </w:rPr>
        <w:drawing>
          <wp:inline distT="0" distB="0" distL="114300" distR="114300">
            <wp:extent cx="3314065" cy="4470400"/>
            <wp:effectExtent l="0" t="0" r="635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4065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rPr>
          <w:rFonts w:hint="eastAsia"/>
          <w:sz w:val="28"/>
          <w:szCs w:val="28"/>
          <w:lang w:eastAsia="zh"/>
        </w:rPr>
      </w:pPr>
    </w:p>
    <w:p>
      <w:pPr>
        <w:numPr>
          <w:ilvl w:val="0"/>
          <w:numId w:val="0"/>
        </w:numPr>
        <w:bidi w:val="0"/>
        <w:rPr>
          <w:rFonts w:hint="eastAsia"/>
          <w:sz w:val="28"/>
          <w:szCs w:val="28"/>
          <w:lang w:eastAsia="zh"/>
        </w:rPr>
      </w:pPr>
    </w:p>
    <w:p>
      <w:pPr>
        <w:numPr>
          <w:ilvl w:val="0"/>
          <w:numId w:val="0"/>
        </w:numPr>
        <w:bidi w:val="0"/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>修改密码：原始密码不用填写，设置新的密码。密码修改后账号会自动退出重新登录。</w:t>
      </w:r>
    </w:p>
    <w:p>
      <w:pPr>
        <w:numPr>
          <w:ilvl w:val="0"/>
          <w:numId w:val="0"/>
        </w:numPr>
        <w:bidi w:val="0"/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drawing>
          <wp:inline distT="0" distB="0" distL="114300" distR="114300">
            <wp:extent cx="5086350" cy="32575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rPr>
          <w:rFonts w:hint="eastAsia"/>
          <w:sz w:val="28"/>
          <w:szCs w:val="28"/>
          <w:lang w:eastAsia="zh"/>
        </w:rPr>
      </w:pPr>
    </w:p>
    <w:p>
      <w:pPr>
        <w:numPr>
          <w:ilvl w:val="0"/>
          <w:numId w:val="0"/>
        </w:numPr>
        <w:bidi w:val="0"/>
        <w:rPr>
          <w:rFonts w:hint="eastAsia"/>
          <w:sz w:val="28"/>
          <w:szCs w:val="28"/>
          <w:lang w:eastAsia="zh"/>
        </w:rPr>
      </w:pPr>
    </w:p>
    <w:p>
      <w:pPr>
        <w:numPr>
          <w:ilvl w:val="0"/>
          <w:numId w:val="0"/>
        </w:numPr>
        <w:bidi w:val="0"/>
        <w:rPr>
          <w:rFonts w:hint="eastAsia"/>
          <w:sz w:val="28"/>
          <w:szCs w:val="28"/>
          <w:lang w:eastAsia="zh"/>
        </w:rPr>
      </w:pPr>
    </w:p>
    <w:p>
      <w:pPr>
        <w:numPr>
          <w:ilvl w:val="0"/>
          <w:numId w:val="0"/>
        </w:numPr>
        <w:bidi w:val="0"/>
        <w:rPr>
          <w:rFonts w:hint="eastAsia"/>
          <w:sz w:val="28"/>
          <w:szCs w:val="28"/>
          <w:lang w:eastAsia="zh"/>
        </w:rPr>
      </w:pPr>
    </w:p>
    <w:p>
      <w:pPr>
        <w:numPr>
          <w:ilvl w:val="0"/>
          <w:numId w:val="0"/>
        </w:numPr>
        <w:bidi w:val="0"/>
        <w:rPr>
          <w:rFonts w:hint="eastAsia"/>
          <w:sz w:val="28"/>
          <w:szCs w:val="28"/>
          <w:lang w:eastAsia="zh"/>
        </w:rPr>
      </w:pPr>
    </w:p>
    <w:p>
      <w:pPr>
        <w:numPr>
          <w:ilvl w:val="0"/>
          <w:numId w:val="0"/>
        </w:numPr>
        <w:bidi w:val="0"/>
        <w:rPr>
          <w:rFonts w:hint="eastAsia"/>
          <w:sz w:val="28"/>
          <w:szCs w:val="28"/>
          <w:lang w:eastAsia="zh"/>
        </w:rPr>
      </w:pPr>
    </w:p>
    <w:p>
      <w:pPr>
        <w:numPr>
          <w:ilvl w:val="0"/>
          <w:numId w:val="0"/>
        </w:numPr>
        <w:bidi w:val="0"/>
        <w:rPr>
          <w:rFonts w:hint="eastAsia"/>
          <w:sz w:val="28"/>
          <w:szCs w:val="28"/>
          <w:lang w:eastAsia="zh"/>
        </w:rPr>
      </w:pP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eastAsia="zh"/>
        </w:rPr>
      </w:pPr>
      <w:r>
        <w:rPr>
          <w:rFonts w:hint="eastAsia"/>
          <w:lang w:eastAsia="zh"/>
        </w:rPr>
        <w:t>添加学校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>重新登录成功后，点击左侧菜单学校管理——基础设置，右侧找到新增按钮点击进入新增学校步骤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drawing>
          <wp:inline distT="0" distB="0" distL="114300" distR="114300">
            <wp:extent cx="7153275" cy="4454525"/>
            <wp:effectExtent l="0" t="0" r="9525" b="317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445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>严格按照要求填写学校信息，点击提交审核，等待市级管理员审核。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drawing>
          <wp:inline distT="0" distB="0" distL="114300" distR="114300">
            <wp:extent cx="3525520" cy="5107305"/>
            <wp:effectExtent l="0" t="0" r="17780" b="1714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5520" cy="510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>可在审核流程查看是否通过审核。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  <w:r>
        <w:rPr>
          <w:rFonts w:hint="eastAsia"/>
          <w:lang w:eastAsia="zh"/>
        </w:rPr>
        <w:drawing>
          <wp:inline distT="0" distB="0" distL="114300" distR="114300">
            <wp:extent cx="6047740" cy="2009775"/>
            <wp:effectExtent l="0" t="0" r="10160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eastAsia="zh"/>
        </w:rPr>
      </w:pPr>
      <w:r>
        <w:rPr>
          <w:rFonts w:hint="eastAsia"/>
          <w:lang w:eastAsia="zh"/>
        </w:rPr>
        <w:t>添加辅导老师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>学校审核通过后，可在学校管理菜单下添加学校管理员和辅导老师，准确填写老师信息。添加成功后，辅导老师使用手机短信验证码进行首次登录。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drawing>
          <wp:inline distT="0" distB="0" distL="114300" distR="114300">
            <wp:extent cx="4070350" cy="3368040"/>
            <wp:effectExtent l="0" t="0" r="6350" b="381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70350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eastAsia="zh"/>
        </w:rPr>
      </w:pPr>
      <w:r>
        <w:rPr>
          <w:rFonts w:hint="eastAsia"/>
          <w:lang w:eastAsia="zh"/>
        </w:rPr>
        <w:t>比赛报名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>学校管理员有辅导老师所有权限，也可进行比赛报名，报名步骤参见辅导老师报名流程。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eastAsia="zh"/>
        </w:rPr>
      </w:pPr>
      <w:r>
        <w:rPr>
          <w:rFonts w:hint="eastAsia"/>
          <w:lang w:eastAsia="zh"/>
        </w:rPr>
        <w:t>队伍审核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>辅导老师提交队伍报名后，需学校管理员进行审核后方可提交到市级审核。左侧菜单栏找到市赛管理——市赛队伍，点击进入，即可看到本届比赛所有队伍，查看未审核队伍信息无误后，点击审核，审核通过。如有问题，点击审核拒绝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drawing>
          <wp:inline distT="0" distB="0" distL="114300" distR="114300">
            <wp:extent cx="8401685" cy="3257550"/>
            <wp:effectExtent l="0" t="0" r="1841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0168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drawing>
          <wp:inline distT="0" distB="0" distL="114300" distR="114300">
            <wp:extent cx="5564505" cy="2418715"/>
            <wp:effectExtent l="0" t="0" r="17145" b="63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4505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eastAsia="zh"/>
        </w:rPr>
      </w:pPr>
      <w:r>
        <w:rPr>
          <w:rFonts w:hint="eastAsia"/>
          <w:lang w:eastAsia="zh"/>
        </w:rPr>
        <w:t>省赛管理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>等待完善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</w:p>
    <w:p>
      <w:pPr>
        <w:pStyle w:val="2"/>
        <w:numPr>
          <w:ilvl w:val="0"/>
          <w:numId w:val="0"/>
        </w:numPr>
        <w:bidi w:val="0"/>
        <w:ind w:leftChars="0"/>
        <w:jc w:val="center"/>
        <w:rPr>
          <w:rFonts w:hint="eastAsia"/>
          <w:lang w:eastAsia="zh"/>
        </w:rPr>
      </w:pPr>
      <w:r>
        <w:rPr>
          <w:rFonts w:hint="eastAsia"/>
          <w:lang w:eastAsia="zh"/>
        </w:rPr>
        <w:t>辅导老师操作指南</w:t>
      </w:r>
    </w:p>
    <w:p>
      <w:pPr>
        <w:pStyle w:val="3"/>
        <w:numPr>
          <w:ilvl w:val="0"/>
          <w:numId w:val="2"/>
        </w:numPr>
        <w:bidi w:val="0"/>
        <w:rPr>
          <w:rFonts w:hint="eastAsia"/>
          <w:lang w:eastAsia="zh"/>
        </w:rPr>
      </w:pPr>
      <w:r>
        <w:rPr>
          <w:rFonts w:hint="eastAsia"/>
          <w:lang w:eastAsia="zh"/>
        </w:rPr>
        <w:t>账号注册/登录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>辅导老师不能自行注册账号，需由学校管理员后台添加后方可使用手机短信验证码登录。首次登录后须先完善个人信息，再修改密码。点击编辑完善个人信息：</w:t>
      </w:r>
    </w:p>
    <w:p>
      <w:pPr>
        <w:numPr>
          <w:ilvl w:val="0"/>
          <w:numId w:val="0"/>
        </w:numPr>
        <w:rPr>
          <w:rFonts w:hint="eastAsia" w:eastAsia="微软雅黑"/>
          <w:lang w:eastAsia="zh"/>
        </w:rPr>
      </w:pPr>
      <w:r>
        <w:rPr>
          <w:rFonts w:hint="eastAsia" w:eastAsia="微软雅黑"/>
          <w:lang w:eastAsia="zh"/>
        </w:rPr>
        <w:drawing>
          <wp:inline distT="0" distB="0" distL="114300" distR="114300">
            <wp:extent cx="5695950" cy="3322955"/>
            <wp:effectExtent l="0" t="0" r="0" b="1079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rcRect b="26322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>点击修改密码，设置密码，初始密码不用填写。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"/>
        </w:rPr>
      </w:pPr>
      <w:r>
        <w:rPr>
          <w:rFonts w:hint="eastAsia" w:eastAsia="微软雅黑"/>
          <w:lang w:eastAsia="zh"/>
        </w:rPr>
        <w:drawing>
          <wp:inline distT="0" distB="0" distL="114300" distR="114300">
            <wp:extent cx="4564380" cy="3068320"/>
            <wp:effectExtent l="0" t="0" r="7620" b="1778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2"/>
        </w:numPr>
        <w:bidi w:val="0"/>
        <w:ind w:left="0" w:leftChars="0" w:firstLine="0" w:firstLineChars="0"/>
        <w:rPr>
          <w:rFonts w:hint="eastAsia"/>
          <w:lang w:eastAsia="zh"/>
        </w:rPr>
      </w:pPr>
      <w:r>
        <w:rPr>
          <w:rFonts w:hint="eastAsia"/>
          <w:lang w:eastAsia="zh"/>
        </w:rPr>
        <w:t>市赛报名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>先添加学生，再进入市赛管理——市赛队伍，组队报名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</w:p>
    <w:p>
      <w:pPr>
        <w:pStyle w:val="4"/>
        <w:numPr>
          <w:ilvl w:val="0"/>
          <w:numId w:val="0"/>
        </w:numPr>
        <w:bidi w:val="0"/>
        <w:ind w:leftChars="0"/>
        <w:rPr>
          <w:rFonts w:hint="eastAsia"/>
          <w:lang w:eastAsia="zh"/>
        </w:rPr>
      </w:pPr>
      <w:r>
        <w:rPr>
          <w:rFonts w:hint="eastAsia"/>
          <w:lang w:eastAsia="zh"/>
        </w:rPr>
        <w:t>①添加学生</w:t>
      </w:r>
    </w:p>
    <w:p>
      <w:pPr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>点击左侧菜单学生管理——学生列表</w:t>
      </w:r>
    </w:p>
    <w:p>
      <w:pPr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drawing>
          <wp:inline distT="0" distB="0" distL="114300" distR="114300">
            <wp:extent cx="7124700" cy="3376295"/>
            <wp:effectExtent l="0" t="0" r="0" b="1460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eastAsia="zh"/>
        </w:rPr>
      </w:pPr>
    </w:p>
    <w:p>
      <w:pPr>
        <w:rPr>
          <w:rFonts w:hint="eastAsia"/>
          <w:sz w:val="28"/>
          <w:szCs w:val="28"/>
          <w:lang w:eastAsia="zh"/>
        </w:rPr>
      </w:pPr>
    </w:p>
    <w:p>
      <w:pPr>
        <w:rPr>
          <w:rFonts w:hint="eastAsia"/>
          <w:sz w:val="28"/>
          <w:szCs w:val="28"/>
          <w:lang w:eastAsia="zh"/>
        </w:rPr>
      </w:pPr>
    </w:p>
    <w:p>
      <w:pPr>
        <w:rPr>
          <w:rFonts w:hint="eastAsia"/>
          <w:sz w:val="28"/>
          <w:szCs w:val="28"/>
          <w:lang w:eastAsia="zh"/>
        </w:rPr>
      </w:pPr>
    </w:p>
    <w:p>
      <w:pPr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>点击新增学生，在右侧弹出窗口准确填写学生信息，填写完成后点击确定，学生即添加成功</w:t>
      </w:r>
    </w:p>
    <w:p>
      <w:pPr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drawing>
          <wp:inline distT="0" distB="0" distL="114300" distR="114300">
            <wp:extent cx="3218815" cy="5100955"/>
            <wp:effectExtent l="0" t="0" r="635" b="444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18815" cy="510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  <w:lang w:eastAsia="zh"/>
        </w:rPr>
      </w:pPr>
      <w:r>
        <w:rPr>
          <w:rFonts w:hint="eastAsia"/>
          <w:lang w:eastAsia="zh"/>
        </w:rPr>
        <w:t>②组队报名</w:t>
      </w:r>
    </w:p>
    <w:p>
      <w:pPr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>点击左侧菜单市赛管理——市赛队伍</w:t>
      </w:r>
    </w:p>
    <w:p>
      <w:pPr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drawing>
          <wp:inline distT="0" distB="0" distL="114300" distR="114300">
            <wp:extent cx="8691880" cy="3949700"/>
            <wp:effectExtent l="0" t="0" r="13970" b="1270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69188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eastAsia="zh"/>
        </w:rPr>
      </w:pPr>
    </w:p>
    <w:p>
      <w:pPr>
        <w:ind w:left="0" w:leftChars="0"/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>点击新增队伍，按要求填写参赛项目、组别、队伍名称、参赛学生、辅导老师，参赛学生输入学生姓名自动查询已录入。填写完成后点击提交审核，等待学校管理员和市级管理员审核。审核之前可以自行修改、删除队伍信息。</w:t>
      </w:r>
    </w:p>
    <w:p>
      <w:pPr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drawing>
          <wp:inline distT="0" distB="0" distL="114300" distR="114300">
            <wp:extent cx="4086225" cy="3560445"/>
            <wp:effectExtent l="0" t="0" r="9525" b="190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drawing>
          <wp:inline distT="0" distB="0" distL="114300" distR="114300">
            <wp:extent cx="9018270" cy="2308860"/>
            <wp:effectExtent l="0" t="0" r="11430" b="1524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01827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>如果审核被退回，仍可进行修改和删除操作。审核通过后，不能再进行修改或删除操作。</w:t>
      </w:r>
    </w:p>
    <w:p>
      <w:pPr>
        <w:pStyle w:val="3"/>
        <w:numPr>
          <w:ilvl w:val="0"/>
          <w:numId w:val="2"/>
        </w:numPr>
        <w:bidi w:val="0"/>
        <w:ind w:left="0" w:leftChars="0" w:firstLine="0" w:firstLineChars="0"/>
        <w:rPr>
          <w:rFonts w:hint="eastAsia"/>
          <w:lang w:eastAsia="zh"/>
        </w:rPr>
      </w:pPr>
      <w:r>
        <w:rPr>
          <w:rFonts w:hint="eastAsia"/>
          <w:lang w:eastAsia="zh"/>
        </w:rPr>
        <w:t>省赛报名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>省赛报名待完善</w:t>
      </w:r>
    </w:p>
    <w:sectPr>
      <w:pgSz w:w="16838" w:h="11906" w:orient="landscape"/>
      <w:pgMar w:top="1440" w:right="1080" w:bottom="1440" w:left="108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FEB7A7"/>
    <w:multiLevelType w:val="singleLevel"/>
    <w:tmpl w:val="9BFEB7A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7FD36A8"/>
    <w:multiLevelType w:val="singleLevel"/>
    <w:tmpl w:val="A7FD36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ZmNkMjIzYTVkOGMyOGE2MmQ3YmI4MjliNjRmYmYifQ=="/>
  </w:docVars>
  <w:rsids>
    <w:rsidRoot w:val="1AA24D9F"/>
    <w:rsid w:val="07011CC2"/>
    <w:rsid w:val="07644792"/>
    <w:rsid w:val="09284798"/>
    <w:rsid w:val="0F2B6FD9"/>
    <w:rsid w:val="183C240D"/>
    <w:rsid w:val="19883911"/>
    <w:rsid w:val="1AA24D9F"/>
    <w:rsid w:val="28DA2E89"/>
    <w:rsid w:val="2A4254F9"/>
    <w:rsid w:val="2D1F32F4"/>
    <w:rsid w:val="2DFF1B93"/>
    <w:rsid w:val="323B4D81"/>
    <w:rsid w:val="34B70380"/>
    <w:rsid w:val="3AE174A3"/>
    <w:rsid w:val="3E1CE8C4"/>
    <w:rsid w:val="3E7F013E"/>
    <w:rsid w:val="3FBB976B"/>
    <w:rsid w:val="3FBE01CE"/>
    <w:rsid w:val="43446334"/>
    <w:rsid w:val="44A84E71"/>
    <w:rsid w:val="477DCE1E"/>
    <w:rsid w:val="4DFA328A"/>
    <w:rsid w:val="4EEAB3BB"/>
    <w:rsid w:val="4EFF79C9"/>
    <w:rsid w:val="573E1E21"/>
    <w:rsid w:val="5B487E91"/>
    <w:rsid w:val="5BBF9CCB"/>
    <w:rsid w:val="5BEB2FBF"/>
    <w:rsid w:val="5BFFCCC1"/>
    <w:rsid w:val="5CF9550F"/>
    <w:rsid w:val="5EFEBDE8"/>
    <w:rsid w:val="5FD85230"/>
    <w:rsid w:val="5FFF4D11"/>
    <w:rsid w:val="64AE6E03"/>
    <w:rsid w:val="66BB4CB6"/>
    <w:rsid w:val="68CA2609"/>
    <w:rsid w:val="68CC1AED"/>
    <w:rsid w:val="69BB0F42"/>
    <w:rsid w:val="6A637494"/>
    <w:rsid w:val="6BCF62E6"/>
    <w:rsid w:val="6C7F1FF1"/>
    <w:rsid w:val="6CD3A16D"/>
    <w:rsid w:val="6D535020"/>
    <w:rsid w:val="6E5F49A6"/>
    <w:rsid w:val="6F5B4B63"/>
    <w:rsid w:val="6FBFD783"/>
    <w:rsid w:val="6FFF37D2"/>
    <w:rsid w:val="70DE2EF1"/>
    <w:rsid w:val="7537F631"/>
    <w:rsid w:val="77DB85A9"/>
    <w:rsid w:val="77DE24D5"/>
    <w:rsid w:val="77F7AFF5"/>
    <w:rsid w:val="77F9EF78"/>
    <w:rsid w:val="7B7FFA06"/>
    <w:rsid w:val="7BAF7BA0"/>
    <w:rsid w:val="7BF73141"/>
    <w:rsid w:val="7C5F4108"/>
    <w:rsid w:val="7CFF39E6"/>
    <w:rsid w:val="7DAFDE28"/>
    <w:rsid w:val="7F29EDA6"/>
    <w:rsid w:val="7F5B9EB7"/>
    <w:rsid w:val="7F5F64EA"/>
    <w:rsid w:val="7F79C282"/>
    <w:rsid w:val="7F7B6CAE"/>
    <w:rsid w:val="7FABBA0B"/>
    <w:rsid w:val="7FBF561E"/>
    <w:rsid w:val="7FBF5852"/>
    <w:rsid w:val="7FBF6DD0"/>
    <w:rsid w:val="7FCD17FE"/>
    <w:rsid w:val="7FCFD510"/>
    <w:rsid w:val="7FD7E9A0"/>
    <w:rsid w:val="7FDFE352"/>
    <w:rsid w:val="7FE9FBB2"/>
    <w:rsid w:val="7FEB055F"/>
    <w:rsid w:val="7FFFB60A"/>
    <w:rsid w:val="8FFFA67E"/>
    <w:rsid w:val="9DFF45B6"/>
    <w:rsid w:val="A97F623E"/>
    <w:rsid w:val="AAF7D91C"/>
    <w:rsid w:val="AB5B0447"/>
    <w:rsid w:val="AFBF8780"/>
    <w:rsid w:val="BCFF9A7F"/>
    <w:rsid w:val="BDDFEC54"/>
    <w:rsid w:val="BEB76BCA"/>
    <w:rsid w:val="BEEFCB4B"/>
    <w:rsid w:val="BFE6F841"/>
    <w:rsid w:val="BFFBA95C"/>
    <w:rsid w:val="C85F66E4"/>
    <w:rsid w:val="D5DE8897"/>
    <w:rsid w:val="D7733142"/>
    <w:rsid w:val="D91F2FCB"/>
    <w:rsid w:val="D97DE043"/>
    <w:rsid w:val="D9F53FC2"/>
    <w:rsid w:val="DECFAEC8"/>
    <w:rsid w:val="DFFF91EB"/>
    <w:rsid w:val="E7FE3684"/>
    <w:rsid w:val="EAF78913"/>
    <w:rsid w:val="EEEEF9CC"/>
    <w:rsid w:val="EFFF70E4"/>
    <w:rsid w:val="F3BF5817"/>
    <w:rsid w:val="F3F2A2D6"/>
    <w:rsid w:val="F44F885C"/>
    <w:rsid w:val="F6EF5AE3"/>
    <w:rsid w:val="F7EB524F"/>
    <w:rsid w:val="F7EEC240"/>
    <w:rsid w:val="FB3F7AFC"/>
    <w:rsid w:val="FBF75102"/>
    <w:rsid w:val="FC3F621D"/>
    <w:rsid w:val="FDB37985"/>
    <w:rsid w:val="FDDC5620"/>
    <w:rsid w:val="FDEA700A"/>
    <w:rsid w:val="FE9FDCFF"/>
    <w:rsid w:val="FEFBE22D"/>
    <w:rsid w:val="FF2FFF4D"/>
    <w:rsid w:val="FF8F1B3B"/>
    <w:rsid w:val="FFAEE6BC"/>
    <w:rsid w:val="FFBF2E63"/>
    <w:rsid w:val="FFBFCE42"/>
    <w:rsid w:val="FFFFDE8E"/>
    <w:rsid w:val="FFFFF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link w:val="17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5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iPriority w:val="0"/>
    <w:rPr>
      <w:color w:val="0000FF"/>
      <w:u w:val="single"/>
    </w:rPr>
  </w:style>
  <w:style w:type="character" w:customStyle="1" w:styleId="17">
    <w:name w:val="标题 3 Char"/>
    <w:link w:val="4"/>
    <w:uiPriority w:val="0"/>
    <w:rPr>
      <w:rFonts w:ascii="Arial" w:hAnsi="Arial"/>
      <w:b/>
      <w:sz w:val="30"/>
    </w:rPr>
  </w:style>
  <w:style w:type="character" w:customStyle="1" w:styleId="18">
    <w:name w:val="正文 Char"/>
    <w:link w:val="1"/>
    <w:uiPriority w:val="0"/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841</Words>
  <Characters>841</Characters>
  <Lines>0</Lines>
  <Paragraphs>0</Paragraphs>
  <TotalTime>0</TotalTime>
  <ScaleCrop>false</ScaleCrop>
  <LinksUpToDate>false</LinksUpToDate>
  <CharactersWithSpaces>841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2018-05-29T17:24:00Z</dcterms:created>
  <dc:creator>志远</dc:creator>
  <cp:lastModifiedBy>✨泪已尽 情已殇✨</cp:lastModifiedBy>
  <dcterms:modified xsi:type="dcterms:W3CDTF">2024-06-13T08:24:51Z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D9D14AD45D4A40599D63E1E9E7920B3E_13</vt:lpwstr>
  </property>
</Properties>
</file>